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15" w:rsidRPr="004F6271" w:rsidRDefault="00DF7C55">
      <w:pPr>
        <w:pStyle w:val="Standard"/>
        <w:jc w:val="both"/>
        <w:rPr>
          <w:rFonts w:hint="eastAsia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В рамках реализации Всероссийского проекта «Киноуроки в школах России», цель которого выявление взаимосвязи духовно-нравственных ценностей, воспетых в фильмах, с ценностями современных</w:t>
      </w:r>
      <w:r>
        <w:rPr>
          <w:rFonts w:ascii="Times New Roman" w:hAnsi="Times New Roman"/>
          <w:sz w:val="28"/>
          <w:szCs w:val="28"/>
          <w:lang w:val="ru-RU"/>
        </w:rPr>
        <w:t xml:space="preserve"> школьников, воспитание высокой нравственной культуры, доброты, любви и уважения к себе и другим людям на примере образов положительных героев фильмов, ученики Жидиловского филиала МБОУ Заворонежской СОШ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посмотрели фильм «Великий», приуроченный ко Дню защи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тника Отечества.</w:t>
      </w:r>
    </w:p>
    <w:p w:rsidR="00A56715" w:rsidRPr="004F6271" w:rsidRDefault="00DF7C55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Увиденное никого не оставило равнодушным: ученики воодушевились примером главного героя и приняли участие в общественно-полезном деле: </w:t>
      </w:r>
      <w:r>
        <w:rPr>
          <w:rFonts w:ascii="Times New Roman" w:hAnsi="Times New Roman"/>
          <w:color w:val="111111"/>
          <w:sz w:val="28"/>
          <w:szCs w:val="28"/>
          <w:lang w:val="ru-RU"/>
        </w:rPr>
        <w:t>возложили цветы к памятнику воинам-землякам, погибшим в годы Великой Отечественной войны, отдав дань ува</w:t>
      </w:r>
      <w:r>
        <w:rPr>
          <w:rFonts w:ascii="Times New Roman" w:hAnsi="Times New Roman"/>
          <w:color w:val="111111"/>
          <w:sz w:val="28"/>
          <w:szCs w:val="28"/>
          <w:lang w:val="ru-RU"/>
        </w:rPr>
        <w:t>жения солдатам, которые подарили нам жизнь;</w:t>
      </w:r>
    </w:p>
    <w:p w:rsidR="00A56715" w:rsidRPr="004F6271" w:rsidRDefault="00DF7C55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111111"/>
          <w:sz w:val="28"/>
          <w:szCs w:val="28"/>
          <w:lang w:val="ru-RU"/>
        </w:rPr>
        <w:t>произвели очистку от снега и наледи мемориала «Защитнику отечества» в родном селе;</w:t>
      </w:r>
    </w:p>
    <w:p w:rsidR="00A56715" w:rsidRPr="004F6271" w:rsidRDefault="00DF7C55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111111"/>
          <w:sz w:val="28"/>
          <w:szCs w:val="28"/>
          <w:lang w:val="ru-RU"/>
        </w:rPr>
        <w:t>участники волонтёрского отряда «</w:t>
      </w:r>
      <w:r>
        <w:rPr>
          <w:rFonts w:ascii="Times New Roman" w:hAnsi="Times New Roman"/>
          <w:sz w:val="28"/>
          <w:szCs w:val="28"/>
          <w:lang w:val="ru-RU"/>
        </w:rPr>
        <w:t>Рука в руке</w:t>
      </w:r>
      <w:r>
        <w:rPr>
          <w:rFonts w:ascii="Times New Roman" w:hAnsi="Times New Roman"/>
          <w:color w:val="111111"/>
          <w:sz w:val="28"/>
          <w:szCs w:val="28"/>
          <w:lang w:val="ru-RU"/>
        </w:rPr>
        <w:t>» при поддержке партии «Единая России» оказали помощь пожилым людям, ветеранам, в очис</w:t>
      </w:r>
      <w:r>
        <w:rPr>
          <w:rFonts w:ascii="Times New Roman" w:hAnsi="Times New Roman"/>
          <w:color w:val="111111"/>
          <w:sz w:val="28"/>
          <w:szCs w:val="28"/>
          <w:lang w:val="ru-RU"/>
        </w:rPr>
        <w:t>тке дворов от снега.</w:t>
      </w:r>
    </w:p>
    <w:p w:rsidR="00A56715" w:rsidRDefault="00A56715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A5671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C55" w:rsidRDefault="00DF7C55">
      <w:pPr>
        <w:rPr>
          <w:rFonts w:hint="eastAsia"/>
        </w:rPr>
      </w:pPr>
      <w:r>
        <w:separator/>
      </w:r>
    </w:p>
  </w:endnote>
  <w:endnote w:type="continuationSeparator" w:id="0">
    <w:p w:rsidR="00DF7C55" w:rsidRDefault="00DF7C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C55" w:rsidRDefault="00DF7C5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F7C55" w:rsidRDefault="00DF7C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56715"/>
    <w:rsid w:val="004F6271"/>
    <w:rsid w:val="00A56715"/>
    <w:rsid w:val="00D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338ED-D06A-4BB5-B98A-24FA8FF4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cp:lastPrinted>2021-03-18T15:53:00Z</cp:lastPrinted>
  <dcterms:created xsi:type="dcterms:W3CDTF">2021-03-19T06:52:00Z</dcterms:created>
  <dcterms:modified xsi:type="dcterms:W3CDTF">2021-03-19T06:52:00Z</dcterms:modified>
</cp:coreProperties>
</file>